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9FE5" w14:textId="1FF64512" w:rsidR="00954F76" w:rsidRPr="006F5C52" w:rsidRDefault="000623D3" w:rsidP="00954F76">
      <w:pPr>
        <w:rPr>
          <w:sz w:val="22"/>
          <w:szCs w:val="22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9232" behindDoc="1" locked="0" layoutInCell="1" allowOverlap="1" wp14:anchorId="3F0D444B" wp14:editId="516630AF">
            <wp:simplePos x="0" y="0"/>
            <wp:positionH relativeFrom="column">
              <wp:posOffset>-447675</wp:posOffset>
            </wp:positionH>
            <wp:positionV relativeFrom="page">
              <wp:posOffset>641541</wp:posOffset>
            </wp:positionV>
            <wp:extent cx="1153160" cy="1381125"/>
            <wp:effectExtent l="0" t="0" r="8890" b="9525"/>
            <wp:wrapNone/>
            <wp:docPr id="1581137836" name="Picture 13" descr="A logo for a fire saf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137836" name="Picture 13" descr="A logo for a fire saf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C72" w:rsidRPr="008839DA"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48A0725B" wp14:editId="6C874707">
                <wp:simplePos x="0" y="0"/>
                <wp:positionH relativeFrom="margin">
                  <wp:posOffset>538480</wp:posOffset>
                </wp:positionH>
                <wp:positionV relativeFrom="margin">
                  <wp:align>top</wp:align>
                </wp:positionV>
                <wp:extent cx="5728970" cy="1584960"/>
                <wp:effectExtent l="0" t="0" r="24130" b="15240"/>
                <wp:wrapTight wrapText="bothSides">
                  <wp:wrapPolygon edited="0">
                    <wp:start x="646" y="0"/>
                    <wp:lineTo x="646" y="4154"/>
                    <wp:lineTo x="359" y="4154"/>
                    <wp:lineTo x="287" y="8827"/>
                    <wp:lineTo x="10415" y="12462"/>
                    <wp:lineTo x="11492" y="12462"/>
                    <wp:lineTo x="215" y="16096"/>
                    <wp:lineTo x="0" y="19212"/>
                    <wp:lineTo x="0" y="21548"/>
                    <wp:lineTo x="144" y="21548"/>
                    <wp:lineTo x="144" y="20769"/>
                    <wp:lineTo x="21619" y="18952"/>
                    <wp:lineTo x="21619" y="16356"/>
                    <wp:lineTo x="20685" y="12462"/>
                    <wp:lineTo x="20757" y="8308"/>
                    <wp:lineTo x="21188" y="4673"/>
                    <wp:lineTo x="21188" y="0"/>
                    <wp:lineTo x="646" y="0"/>
                  </wp:wrapPolygon>
                </wp:wrapTight>
                <wp:docPr id="3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8970" cy="1584960"/>
                          <a:chOff x="2261" y="734"/>
                          <a:chExt cx="8824" cy="2336"/>
                        </a:xfrm>
                      </wpg:grpSpPr>
                      <wps:wsp>
                        <wps:cNvPr id="3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47" y="1209"/>
                            <a:ext cx="3743" cy="48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87C8E" w14:textId="3A243949" w:rsidR="008839DA" w:rsidRPr="00B10405" w:rsidRDefault="008839DA" w:rsidP="008839DA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B10405">
                                <w:rPr>
                                  <w:b/>
                                  <w:sz w:val="32"/>
                                  <w:szCs w:val="32"/>
                                </w:rPr>
                                <w:t>Website:</w:t>
                              </w:r>
                              <w:r w:rsidR="00A75C72"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A75C72">
                                <w:rPr>
                                  <w:b/>
                                  <w:color w:val="0000FF"/>
                                  <w:sz w:val="32"/>
                                  <w:szCs w:val="32"/>
                                </w:rPr>
                                <w:t>edcfiresafe.org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spAutoFit/>
                        </wps:bodyPr>
                      </wps:wsp>
                      <wpg:grpSp>
                        <wpg:cNvPr id="35" name="Group 6"/>
                        <wpg:cNvGrpSpPr>
                          <a:grpSpLocks/>
                        </wpg:cNvGrpSpPr>
                        <wpg:grpSpPr bwMode="auto">
                          <a:xfrm>
                            <a:off x="2261" y="734"/>
                            <a:ext cx="8824" cy="2336"/>
                            <a:chOff x="2261" y="734"/>
                            <a:chExt cx="8824" cy="2336"/>
                          </a:xfrm>
                        </wpg:grpSpPr>
                        <wps:wsp>
                          <wps:cNvPr id="3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6" y="753"/>
                              <a:ext cx="8252" cy="574"/>
                            </a:xfrm>
                            <a:prstGeom prst="flowChartProcess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3226D7" w14:textId="77777777" w:rsidR="008839DA" w:rsidRDefault="008839DA" w:rsidP="008839DA">
                                <w:r>
                                  <w:rPr>
                                    <w:rFonts w:ascii="Garamond" w:hAnsi="Garamond" w:cs="Garamond"/>
                                    <w:b/>
                                    <w:bCs/>
                                    <w:color w:val="FFBF18"/>
                                    <w:sz w:val="54"/>
                                    <w:szCs w:val="54"/>
                                  </w:rPr>
                                  <w:t>El Dorado County Fire Safe Council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spAutoFit/>
                          </wps:bodyPr>
                        </wps:wsp>
                        <wps:wsp>
                          <wps:cNvPr id="38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1" y="2810"/>
                              <a:ext cx="21" cy="260"/>
                            </a:xfrm>
                            <a:prstGeom prst="flowChartProcess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02E9EA" w14:textId="77777777" w:rsidR="008839DA" w:rsidRDefault="008839DA" w:rsidP="008839DA">
                                <w:r>
                                  <w:rPr>
                                    <w:color w:val="000000"/>
                                    <w:sz w:val="8"/>
                                    <w:szCs w:val="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spAutoFit/>
                          </wps:bodyPr>
                        </wps:wsp>
                        <wps:wsp>
                          <wps:cNvPr id="39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2" y="2506"/>
                              <a:ext cx="8663" cy="20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6C100"/>
                            </a:solidFill>
                            <a:ln w="14">
                              <a:solidFill>
                                <a:srgbClr val="FFBF1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b" anchorCtr="0" upright="1">
                            <a:spAutoFit/>
                          </wps:bodyPr>
                        </wps:wsp>
                        <wps:wsp>
                          <wps:cNvPr id="40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4" y="1254"/>
                              <a:ext cx="3659" cy="1507"/>
                            </a:xfrm>
                            <a:prstGeom prst="flowChartProcess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D2B028" w14:textId="77777777" w:rsidR="008839DA" w:rsidRDefault="008839DA" w:rsidP="00B10405">
                                <w:pPr>
                                  <w:jc w:val="right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515 Main Street, Ste. 103</w:t>
                                </w:r>
                              </w:p>
                              <w:p w14:paraId="1A15E350" w14:textId="79552CB7" w:rsidR="00B10405" w:rsidRDefault="00B10405" w:rsidP="00B10405">
                                <w:pPr>
                                  <w:jc w:val="right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Placerville, CA 95667</w:t>
                                </w:r>
                              </w:p>
                              <w:p w14:paraId="46B7BEEC" w14:textId="133077EA" w:rsidR="00B10405" w:rsidRDefault="00A75C72" w:rsidP="00A75C72">
                                <w:pPr>
                                  <w:jc w:val="right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Phone</w:t>
                                </w:r>
                                <w:r w:rsidR="00B10405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: (530) 647-1700</w:t>
                                </w:r>
                              </w:p>
                              <w:p w14:paraId="32488C15" w14:textId="77777777" w:rsidR="00A75C72" w:rsidRDefault="00A75C72" w:rsidP="00A75C72">
                                <w:pPr>
                                  <w:jc w:val="right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Email: </w:t>
                                </w:r>
                                <w:hyperlink r:id="rId9" w:history="1">
                                  <w:r w:rsidRPr="00046702">
                                    <w:rPr>
                                      <w:rStyle w:val="Hyperlink"/>
                                      <w:b/>
                                      <w:sz w:val="28"/>
                                      <w:szCs w:val="28"/>
                                    </w:rPr>
                                    <w:t>clerk@edcfiresafe.org</w:t>
                                  </w:r>
                                </w:hyperlink>
                              </w:p>
                              <w:p w14:paraId="46AE92F5" w14:textId="77777777" w:rsidR="00A75C72" w:rsidRDefault="00A75C72" w:rsidP="00A75C72">
                                <w:pPr>
                                  <w:jc w:val="right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spAutoFit/>
                          </wps:bodyPr>
                        </wps:wsp>
                        <wps:wsp>
                          <wps:cNvPr id="43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7" y="734"/>
                              <a:ext cx="8252" cy="574"/>
                            </a:xfrm>
                            <a:prstGeom prst="flowChartProcess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23340C" w14:textId="77777777" w:rsidR="008839DA" w:rsidRDefault="008839DA" w:rsidP="008839DA">
                                <w:r>
                                  <w:rPr>
                                    <w:rFonts w:ascii="Garamond" w:hAnsi="Garamond" w:cs="Garamond"/>
                                    <w:b/>
                                    <w:bCs/>
                                    <w:color w:val="004200"/>
                                    <w:sz w:val="54"/>
                                    <w:szCs w:val="54"/>
                                  </w:rPr>
                                  <w:t>El Dorado County Fire Safe Council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spAutoFit/>
                          </wps:bodyPr>
                        </wps:wsp>
                        <wps:wsp>
                          <wps:cNvPr id="44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5" y="2503"/>
                              <a:ext cx="8531" cy="217"/>
                            </a:xfrm>
                            <a:prstGeom prst="flowChartProcess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28E933" w14:textId="77777777" w:rsidR="008839DA" w:rsidRDefault="008839DA" w:rsidP="008839DA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color w:val="004200"/>
                                    <w:sz w:val="20"/>
                                    <w:szCs w:val="20"/>
                                  </w:rPr>
                                  <w:t>"Public and Private Partners Working Together to Protect People, Homes, and Natural Resources"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0725B" id="Group 2" o:spid="_x0000_s1026" style="position:absolute;margin-left:42.4pt;margin-top:0;width:451.1pt;height:124.8pt;z-index:-251639296;mso-position-horizontal-relative:margin;mso-position-vertical:top;mso-position-vertical-relative:margin" coordorigin="2261,734" coordsize="8824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Text Box 3" o:spid="_x0000_s1027" type="#_x0000_t109" style="position:absolute;left:2447;top:1209;width:3743;height:48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" stroked="f">
                  <v:textbox style="mso-fit-shape-to-text:t">
                    <w:txbxContent>
                      <w:p w14:paraId="44187C8E" w14:textId="3A243949" w:rsidR="008839DA" w:rsidRPr="00B10405" w:rsidRDefault="008839DA" w:rsidP="008839DA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B10405">
                          <w:rPr>
                            <w:b/>
                            <w:sz w:val="32"/>
                            <w:szCs w:val="32"/>
                          </w:rPr>
                          <w:t>Website:</w:t>
                        </w:r>
                        <w:r w:rsidR="00A75C72">
                          <w:rPr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A75C72">
                          <w:rPr>
                            <w:b/>
                            <w:color w:val="0000FF"/>
                            <w:sz w:val="32"/>
                            <w:szCs w:val="32"/>
                          </w:rPr>
                          <w:t>edcfiresafe.org</w:t>
                        </w:r>
                      </w:p>
                    </w:txbxContent>
                  </v:textbox>
                </v:shape>
                <v:group id="Group 6" o:spid="_x0000_s1028" style="position:absolute;left:2261;top:734;width:8824;height:2336" coordorigin="2261,734" coordsize="8824,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Rectangle 7" o:spid="_x0000_s1029" type="#_x0000_t109" style="position:absolute;left:2626;top:753;width:8252;height:5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203226D7" w14:textId="77777777" w:rsidR="008839DA" w:rsidRDefault="008839DA" w:rsidP="008839DA">
                          <w:r>
                            <w:rPr>
                              <w:rFonts w:ascii="Garamond" w:hAnsi="Garamond" w:cs="Garamond"/>
                              <w:b/>
                              <w:bCs/>
                              <w:color w:val="FFBF18"/>
                              <w:sz w:val="54"/>
                              <w:szCs w:val="54"/>
                            </w:rPr>
                            <w:t>El Dorado County Fire Safe Council</w:t>
                          </w:r>
                        </w:p>
                      </w:txbxContent>
                    </v:textbox>
                  </v:shape>
                  <v:shape id="Rectangle 11" o:spid="_x0000_s1030" type="#_x0000_t109" style="position:absolute;left:2261;top:2810;width:21;height:2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" filled="f" stroked="f">
                    <v:textbox style="mso-fit-shape-to-text:t" inset="0,0,0,0">
                      <w:txbxContent>
                        <w:p w14:paraId="5102E9EA" w14:textId="77777777" w:rsidR="008839DA" w:rsidRDefault="008839DA" w:rsidP="008839DA">
                          <w:r>
                            <w:rPr>
                              <w:color w:val="000000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Rectangle 12" o:spid="_x0000_s1031" type="#_x0000_t109" style="position:absolute;left:2422;top:2506;width:8663;height: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" fillcolor="#f6c100" strokecolor="#ffbf18" strokeweight="39e-5mm">
                    <v:textbox style="mso-fit-shape-to-text:t"/>
                  </v:shape>
                  <v:shape id="Rectangle 13" o:spid="_x0000_s1032" type="#_x0000_t109" style="position:absolute;left:7014;top:1254;width:3659;height:150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" filled="f" stroked="f">
                    <v:textbox style="mso-fit-shape-to-text:t" inset="0,0,0,0">
                      <w:txbxContent>
                        <w:p w14:paraId="32D2B028" w14:textId="77777777" w:rsidR="008839DA" w:rsidRDefault="008839DA" w:rsidP="00B10405">
                          <w:pPr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515 Main Street, Ste. 103</w:t>
                          </w:r>
                        </w:p>
                        <w:p w14:paraId="1A15E350" w14:textId="79552CB7" w:rsidR="00B10405" w:rsidRDefault="00B10405" w:rsidP="00B10405">
                          <w:pPr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Placerville, CA 95667</w:t>
                          </w:r>
                        </w:p>
                        <w:p w14:paraId="46B7BEEC" w14:textId="133077EA" w:rsidR="00B10405" w:rsidRDefault="00A75C72" w:rsidP="00A75C72">
                          <w:pPr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Phone</w:t>
                          </w:r>
                          <w:r w:rsidR="00B10405">
                            <w:rPr>
                              <w:b/>
                              <w:sz w:val="28"/>
                              <w:szCs w:val="28"/>
                            </w:rPr>
                            <w:t>: (530) 647-1700</w:t>
                          </w:r>
                        </w:p>
                        <w:p w14:paraId="32488C15" w14:textId="77777777" w:rsidR="00A75C72" w:rsidRDefault="00A75C72" w:rsidP="00A75C72">
                          <w:pPr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Email: </w:t>
                          </w:r>
                          <w:hyperlink r:id="rId10" w:history="1">
                            <w:r w:rsidRPr="00046702">
                              <w:rPr>
                                <w:rStyle w:val="Hyperlink"/>
                                <w:b/>
                                <w:sz w:val="28"/>
                                <w:szCs w:val="28"/>
                              </w:rPr>
                              <w:t>clerk@edcfiresafe.org</w:t>
                            </w:r>
                          </w:hyperlink>
                        </w:p>
                        <w:p w14:paraId="46AE92F5" w14:textId="77777777" w:rsidR="00A75C72" w:rsidRDefault="00A75C72" w:rsidP="00A75C72">
                          <w:pPr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Rectangle 16" o:spid="_x0000_s1033" type="#_x0000_t109" style="position:absolute;left:2597;top:734;width:8252;height:5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" filled="f" stroked="f">
                    <v:textbox style="mso-fit-shape-to-text:t" inset="0,0,0,0">
                      <w:txbxContent>
                        <w:p w14:paraId="7F23340C" w14:textId="77777777" w:rsidR="008839DA" w:rsidRDefault="008839DA" w:rsidP="008839DA">
                          <w:r>
                            <w:rPr>
                              <w:rFonts w:ascii="Garamond" w:hAnsi="Garamond" w:cs="Garamond"/>
                              <w:b/>
                              <w:bCs/>
                              <w:color w:val="004200"/>
                              <w:sz w:val="54"/>
                              <w:szCs w:val="54"/>
                            </w:rPr>
                            <w:t>El Dorado County Fire Safe Council</w:t>
                          </w:r>
                        </w:p>
                      </w:txbxContent>
                    </v:textbox>
                  </v:shape>
                  <v:shape id="Rectangle 17" o:spid="_x0000_s1034" type="#_x0000_t109" style="position:absolute;left:2465;top:2503;width:8531;height:21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3C28E933" w14:textId="77777777" w:rsidR="008839DA" w:rsidRDefault="008839DA" w:rsidP="008839DA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4200"/>
                              <w:sz w:val="20"/>
                              <w:szCs w:val="20"/>
                            </w:rPr>
                            <w:t>"Public and Private Partners Working Together to Protect People, Homes, and Natural Resources"</w:t>
                          </w:r>
                        </w:p>
                      </w:txbxContent>
                    </v:textbox>
                  </v:shape>
                </v:group>
                <w10:wrap type="tight" anchorx="margin" anchory="margin"/>
              </v:group>
            </w:pict>
          </mc:Fallback>
        </mc:AlternateContent>
      </w:r>
    </w:p>
    <w:p w14:paraId="66ACEDF4" w14:textId="3897B75C" w:rsidR="00954F76" w:rsidRDefault="00954F76" w:rsidP="00954F76">
      <w:pPr>
        <w:rPr>
          <w:sz w:val="22"/>
          <w:szCs w:val="22"/>
        </w:rPr>
      </w:pPr>
    </w:p>
    <w:p w14:paraId="3E46CE27" w14:textId="23F55646" w:rsidR="008839DA" w:rsidRDefault="008839DA" w:rsidP="00954F76">
      <w:pPr>
        <w:rPr>
          <w:sz w:val="22"/>
          <w:szCs w:val="22"/>
        </w:rPr>
      </w:pPr>
    </w:p>
    <w:p w14:paraId="13031CA5" w14:textId="5CC6F70B" w:rsidR="008839DA" w:rsidRDefault="008839DA" w:rsidP="00954F76">
      <w:pPr>
        <w:rPr>
          <w:sz w:val="22"/>
          <w:szCs w:val="22"/>
        </w:rPr>
      </w:pPr>
    </w:p>
    <w:p w14:paraId="25AC90C4" w14:textId="46955DF8" w:rsidR="008839DA" w:rsidRDefault="008839DA" w:rsidP="00954F76">
      <w:pPr>
        <w:rPr>
          <w:sz w:val="22"/>
          <w:szCs w:val="22"/>
        </w:rPr>
      </w:pPr>
    </w:p>
    <w:p w14:paraId="2BAE6E28" w14:textId="77777777" w:rsidR="008839DA" w:rsidRDefault="008839DA" w:rsidP="00954F76">
      <w:pPr>
        <w:rPr>
          <w:sz w:val="22"/>
          <w:szCs w:val="22"/>
        </w:rPr>
      </w:pPr>
    </w:p>
    <w:p w14:paraId="7588BFB0" w14:textId="4937365A" w:rsidR="008839DA" w:rsidRDefault="008839DA" w:rsidP="00954F76">
      <w:pPr>
        <w:rPr>
          <w:sz w:val="22"/>
          <w:szCs w:val="22"/>
        </w:rPr>
      </w:pPr>
    </w:p>
    <w:p w14:paraId="0ED5EFB1" w14:textId="77777777" w:rsidR="008839DA" w:rsidRDefault="008839DA" w:rsidP="00954F76">
      <w:pPr>
        <w:rPr>
          <w:sz w:val="22"/>
          <w:szCs w:val="22"/>
        </w:rPr>
      </w:pPr>
    </w:p>
    <w:p w14:paraId="27E7B380" w14:textId="77777777" w:rsidR="00E5273D" w:rsidRDefault="00E5273D" w:rsidP="00954F76">
      <w:pPr>
        <w:rPr>
          <w:sz w:val="22"/>
          <w:szCs w:val="22"/>
        </w:rPr>
      </w:pPr>
    </w:p>
    <w:p w14:paraId="520C10E3" w14:textId="77777777" w:rsidR="00E5273D" w:rsidRPr="00E5273D" w:rsidRDefault="00E5273D" w:rsidP="00E5273D">
      <w:pPr>
        <w:widowControl w:val="0"/>
        <w:autoSpaceDE w:val="0"/>
        <w:autoSpaceDN w:val="0"/>
        <w:rPr>
          <w:rFonts w:eastAsia="Times New Roman"/>
          <w:sz w:val="20"/>
          <w:szCs w:val="20"/>
        </w:rPr>
      </w:pPr>
    </w:p>
    <w:p w14:paraId="045F4F2C" w14:textId="77777777" w:rsidR="000623D3" w:rsidRPr="006733A2" w:rsidRDefault="000623D3" w:rsidP="000623D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733A2">
        <w:rPr>
          <w:rFonts w:ascii="Arial" w:hAnsi="Arial" w:cs="Arial"/>
          <w:b/>
          <w:bCs/>
          <w:color w:val="000000"/>
          <w:sz w:val="28"/>
          <w:szCs w:val="28"/>
        </w:rPr>
        <w:t>Board Meeting Agenda</w:t>
      </w:r>
    </w:p>
    <w:p w14:paraId="576D06A0" w14:textId="25A555DA" w:rsidR="000623D3" w:rsidRPr="006733A2" w:rsidRDefault="006733A2" w:rsidP="000623D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November 19</w:t>
      </w:r>
      <w:r w:rsidR="000623D3" w:rsidRPr="006733A2">
        <w:rPr>
          <w:rFonts w:ascii="Arial" w:hAnsi="Arial" w:cs="Arial"/>
          <w:b/>
          <w:bCs/>
          <w:color w:val="000000"/>
          <w:sz w:val="28"/>
          <w:szCs w:val="28"/>
        </w:rPr>
        <w:t>, 2025</w:t>
      </w:r>
    </w:p>
    <w:p w14:paraId="0CA41872" w14:textId="633A90DE" w:rsidR="000623D3" w:rsidRPr="006733A2" w:rsidRDefault="000623D3" w:rsidP="000623D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6733A2">
        <w:rPr>
          <w:rFonts w:ascii="Arial" w:hAnsi="Arial" w:cs="Arial"/>
          <w:b/>
          <w:bCs/>
          <w:color w:val="000000"/>
          <w:sz w:val="28"/>
          <w:szCs w:val="28"/>
        </w:rPr>
        <w:t xml:space="preserve">9:30 am to 12:00 </w:t>
      </w:r>
      <w:r w:rsidR="00F45469">
        <w:rPr>
          <w:rFonts w:ascii="Arial" w:hAnsi="Arial" w:cs="Arial"/>
          <w:b/>
          <w:bCs/>
          <w:color w:val="000000"/>
          <w:sz w:val="28"/>
          <w:szCs w:val="28"/>
        </w:rPr>
        <w:t>pm</w:t>
      </w:r>
    </w:p>
    <w:p w14:paraId="0E4A8B9C" w14:textId="77777777" w:rsidR="000623D3" w:rsidRPr="006733A2" w:rsidRDefault="000623D3" w:rsidP="000623D3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5CDA8A01" w14:textId="77777777" w:rsidR="000623D3" w:rsidRPr="006733A2" w:rsidRDefault="000623D3" w:rsidP="000623D3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6733A2">
        <w:rPr>
          <w:rFonts w:ascii="Arial" w:eastAsia="Times New Roman" w:hAnsi="Arial" w:cs="Arial"/>
          <w:b/>
          <w:bCs/>
          <w:color w:val="000000"/>
        </w:rPr>
        <w:t>American Legion</w:t>
      </w:r>
    </w:p>
    <w:p w14:paraId="46ED3A41" w14:textId="77777777" w:rsidR="000623D3" w:rsidRPr="006733A2" w:rsidRDefault="000623D3" w:rsidP="000623D3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6733A2">
        <w:rPr>
          <w:rFonts w:ascii="Arial" w:eastAsia="Times New Roman" w:hAnsi="Arial" w:cs="Arial"/>
          <w:b/>
          <w:bCs/>
          <w:color w:val="000000"/>
        </w:rPr>
        <w:t>4561 Greenstone Road, Placerville</w:t>
      </w:r>
    </w:p>
    <w:p w14:paraId="15E0AD0D" w14:textId="77777777" w:rsidR="000623D3" w:rsidRPr="006733A2" w:rsidRDefault="000623D3" w:rsidP="000623D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675B929A" w14:textId="77777777" w:rsidR="000623D3" w:rsidRPr="006733A2" w:rsidRDefault="000623D3" w:rsidP="000623D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47"/>
        <w:rPr>
          <w:rFonts w:ascii="Arial" w:hAnsi="Arial" w:cs="Arial"/>
          <w:b/>
          <w:color w:val="000000"/>
        </w:rPr>
      </w:pPr>
      <w:r w:rsidRPr="006733A2">
        <w:rPr>
          <w:rFonts w:ascii="Arial" w:hAnsi="Arial" w:cs="Arial"/>
          <w:b/>
          <w:color w:val="000000"/>
        </w:rPr>
        <w:t xml:space="preserve">Meeting Call to Order </w:t>
      </w:r>
    </w:p>
    <w:p w14:paraId="3F1417B4" w14:textId="77777777" w:rsidR="000623D3" w:rsidRPr="006733A2" w:rsidRDefault="000623D3" w:rsidP="000623D3">
      <w:pPr>
        <w:autoSpaceDE w:val="0"/>
        <w:autoSpaceDN w:val="0"/>
        <w:adjustRightInd w:val="0"/>
        <w:ind w:left="547"/>
        <w:rPr>
          <w:rFonts w:ascii="Arial" w:hAnsi="Arial" w:cs="Arial"/>
          <w:b/>
          <w:color w:val="000000"/>
        </w:rPr>
      </w:pPr>
    </w:p>
    <w:p w14:paraId="00DE349A" w14:textId="77777777" w:rsidR="000623D3" w:rsidRPr="006733A2" w:rsidRDefault="000623D3" w:rsidP="000623D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6733A2">
        <w:rPr>
          <w:rFonts w:ascii="Arial" w:hAnsi="Arial" w:cs="Arial"/>
          <w:b/>
          <w:bCs/>
          <w:color w:val="000000"/>
        </w:rPr>
        <w:t>Roll Call: Sign In</w:t>
      </w:r>
    </w:p>
    <w:p w14:paraId="6794B41C" w14:textId="77777777" w:rsidR="000623D3" w:rsidRPr="006733A2" w:rsidRDefault="000623D3" w:rsidP="000623D3">
      <w:pPr>
        <w:ind w:left="720"/>
        <w:contextualSpacing/>
        <w:rPr>
          <w:rFonts w:ascii="Arial" w:hAnsi="Arial" w:cs="Arial"/>
          <w:b/>
          <w:bCs/>
        </w:rPr>
      </w:pPr>
    </w:p>
    <w:p w14:paraId="4ECE90E8" w14:textId="77777777" w:rsidR="000623D3" w:rsidRPr="006733A2" w:rsidRDefault="000623D3" w:rsidP="000623D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6733A2">
        <w:rPr>
          <w:rFonts w:ascii="Arial" w:hAnsi="Arial" w:cs="Arial"/>
          <w:b/>
          <w:bCs/>
          <w:color w:val="000000"/>
        </w:rPr>
        <w:t>Pledge of Allegiance</w:t>
      </w:r>
    </w:p>
    <w:p w14:paraId="6599E773" w14:textId="77777777" w:rsidR="000623D3" w:rsidRPr="006733A2" w:rsidRDefault="000623D3" w:rsidP="000623D3">
      <w:pPr>
        <w:ind w:left="720"/>
        <w:contextualSpacing/>
        <w:rPr>
          <w:rFonts w:ascii="Arial" w:hAnsi="Arial" w:cs="Arial"/>
          <w:bCs/>
        </w:rPr>
      </w:pPr>
    </w:p>
    <w:p w14:paraId="5C511871" w14:textId="77777777" w:rsidR="000623D3" w:rsidRPr="006733A2" w:rsidRDefault="000623D3" w:rsidP="000623D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6733A2">
        <w:rPr>
          <w:rFonts w:ascii="Arial" w:hAnsi="Arial" w:cs="Arial"/>
          <w:b/>
          <w:bCs/>
          <w:color w:val="000000"/>
        </w:rPr>
        <w:t xml:space="preserve">Consent Calendar </w:t>
      </w:r>
      <w:r w:rsidRPr="006733A2">
        <w:rPr>
          <w:rFonts w:ascii="Arial" w:hAnsi="Arial" w:cs="Arial"/>
          <w:b/>
          <w:i/>
          <w:color w:val="000000"/>
          <w:highlight w:val="lightGray"/>
          <w:u w:val="single"/>
        </w:rPr>
        <w:t>Board Action Item</w:t>
      </w:r>
    </w:p>
    <w:p w14:paraId="2E2395F2" w14:textId="77777777" w:rsidR="000623D3" w:rsidRPr="006733A2" w:rsidRDefault="000623D3" w:rsidP="000623D3">
      <w:pPr>
        <w:pStyle w:val="ListParagraph"/>
        <w:rPr>
          <w:rFonts w:ascii="Arial" w:hAnsi="Arial" w:cs="Arial"/>
          <w:b/>
          <w:bCs/>
          <w:color w:val="000000"/>
        </w:rPr>
      </w:pPr>
    </w:p>
    <w:p w14:paraId="263C3829" w14:textId="6FE5DA4E" w:rsidR="000623D3" w:rsidRPr="006733A2" w:rsidRDefault="000623D3" w:rsidP="000623D3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u w:val="single"/>
        </w:rPr>
      </w:pPr>
      <w:r w:rsidRPr="006733A2">
        <w:rPr>
          <w:rFonts w:ascii="Arial" w:hAnsi="Arial" w:cs="Arial"/>
          <w:b/>
          <w:bCs/>
          <w:color w:val="000000"/>
        </w:rPr>
        <w:t>Meeting Agenda</w:t>
      </w:r>
      <w:r w:rsidRPr="006733A2">
        <w:rPr>
          <w:rFonts w:ascii="Arial" w:hAnsi="Arial" w:cs="Arial"/>
          <w:bCs/>
          <w:color w:val="000000"/>
        </w:rPr>
        <w:t xml:space="preserve">: </w:t>
      </w:r>
      <w:r w:rsidR="006733A2">
        <w:rPr>
          <w:rFonts w:ascii="Arial" w:hAnsi="Arial" w:cs="Arial"/>
          <w:bCs/>
          <w:color w:val="000000"/>
        </w:rPr>
        <w:t>11/19</w:t>
      </w:r>
      <w:r w:rsidRPr="006733A2">
        <w:rPr>
          <w:rFonts w:ascii="Arial" w:hAnsi="Arial" w:cs="Arial"/>
          <w:bCs/>
          <w:color w:val="000000"/>
        </w:rPr>
        <w:t>/2025</w:t>
      </w:r>
    </w:p>
    <w:p w14:paraId="6F434F2A" w14:textId="64006E36" w:rsidR="000623D3" w:rsidRPr="006733A2" w:rsidRDefault="000623D3" w:rsidP="000623D3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6733A2">
        <w:rPr>
          <w:rFonts w:ascii="Arial" w:hAnsi="Arial" w:cs="Arial"/>
          <w:b/>
          <w:bCs/>
          <w:color w:val="000000"/>
        </w:rPr>
        <w:t xml:space="preserve">Board Meeting Minutes: </w:t>
      </w:r>
      <w:r w:rsidR="006733A2">
        <w:rPr>
          <w:rFonts w:ascii="Arial" w:hAnsi="Arial" w:cs="Arial"/>
          <w:bCs/>
          <w:color w:val="000000"/>
        </w:rPr>
        <w:t>10/15/2025</w:t>
      </w:r>
    </w:p>
    <w:p w14:paraId="0440E909" w14:textId="77777777" w:rsidR="000623D3" w:rsidRPr="006733A2" w:rsidRDefault="000623D3" w:rsidP="000623D3">
      <w:pPr>
        <w:widowControl w:val="0"/>
        <w:autoSpaceDE w:val="0"/>
        <w:autoSpaceDN w:val="0"/>
        <w:adjustRightInd w:val="0"/>
        <w:ind w:left="990"/>
        <w:rPr>
          <w:rFonts w:ascii="Arial" w:eastAsia="Times New Roman" w:hAnsi="Arial" w:cs="Arial"/>
          <w:color w:val="000000"/>
        </w:rPr>
      </w:pPr>
    </w:p>
    <w:p w14:paraId="4938AB9A" w14:textId="77777777" w:rsidR="000623D3" w:rsidRDefault="000623D3" w:rsidP="000623D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6733A2">
        <w:rPr>
          <w:rFonts w:ascii="Arial" w:hAnsi="Arial" w:cs="Arial"/>
          <w:b/>
          <w:color w:val="000000"/>
        </w:rPr>
        <w:t>New Business</w:t>
      </w:r>
    </w:p>
    <w:p w14:paraId="5624CEA5" w14:textId="77777777" w:rsidR="006733A2" w:rsidRDefault="006733A2" w:rsidP="006733A2">
      <w:pPr>
        <w:widowControl w:val="0"/>
        <w:autoSpaceDE w:val="0"/>
        <w:autoSpaceDN w:val="0"/>
        <w:adjustRightInd w:val="0"/>
        <w:ind w:left="540"/>
        <w:rPr>
          <w:rFonts w:ascii="Arial" w:hAnsi="Arial" w:cs="Arial"/>
          <w:b/>
          <w:color w:val="000000"/>
        </w:rPr>
      </w:pPr>
    </w:p>
    <w:p w14:paraId="4C034F29" w14:textId="13D88467" w:rsidR="006733A2" w:rsidRPr="003B7720" w:rsidRDefault="003B7720" w:rsidP="006733A2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3B7720">
        <w:rPr>
          <w:rFonts w:ascii="Arial" w:hAnsi="Arial" w:cs="Arial"/>
          <w:bCs/>
          <w:color w:val="000000"/>
        </w:rPr>
        <w:t>Assistance Programs Automation</w:t>
      </w:r>
      <w:r>
        <w:rPr>
          <w:rFonts w:ascii="Arial" w:hAnsi="Arial" w:cs="Arial"/>
          <w:b/>
          <w:color w:val="000000"/>
        </w:rPr>
        <w:t xml:space="preserve"> – </w:t>
      </w:r>
      <w:r w:rsidRPr="003B7720">
        <w:rPr>
          <w:rFonts w:ascii="Arial" w:hAnsi="Arial" w:cs="Arial"/>
          <w:b/>
          <w:i/>
          <w:iCs/>
          <w:color w:val="000000"/>
          <w:highlight w:val="lightGray"/>
          <w:u w:val="single"/>
        </w:rPr>
        <w:t>Board Action Item</w:t>
      </w:r>
    </w:p>
    <w:p w14:paraId="05B2C639" w14:textId="77777777" w:rsidR="003B7720" w:rsidRPr="006733A2" w:rsidRDefault="003B7720" w:rsidP="003B7720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Strategic Plan Update Approval – </w:t>
      </w:r>
      <w:r w:rsidRPr="003B7720">
        <w:rPr>
          <w:rFonts w:ascii="Arial" w:hAnsi="Arial" w:cs="Arial"/>
          <w:b/>
          <w:bCs/>
          <w:i/>
          <w:iCs/>
          <w:color w:val="000000"/>
          <w:highlight w:val="lightGray"/>
          <w:u w:val="single"/>
        </w:rPr>
        <w:t>Board Action Item</w:t>
      </w:r>
    </w:p>
    <w:p w14:paraId="7F4F69A0" w14:textId="34857FB5" w:rsidR="003B7720" w:rsidRPr="006733A2" w:rsidRDefault="003B7720" w:rsidP="006733A2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3B7720">
        <w:rPr>
          <w:rFonts w:ascii="Arial" w:hAnsi="Arial" w:cs="Arial"/>
          <w:bCs/>
          <w:color w:val="000000"/>
        </w:rPr>
        <w:t xml:space="preserve">2026 Title III Program </w:t>
      </w:r>
      <w:r>
        <w:rPr>
          <w:rFonts w:ascii="Arial" w:hAnsi="Arial" w:cs="Arial"/>
          <w:bCs/>
          <w:color w:val="000000"/>
        </w:rPr>
        <w:t>AFSC Grant</w:t>
      </w:r>
      <w:r w:rsidRPr="003B7720">
        <w:rPr>
          <w:rFonts w:ascii="Arial" w:hAnsi="Arial" w:cs="Arial"/>
          <w:bCs/>
          <w:color w:val="000000"/>
        </w:rPr>
        <w:t xml:space="preserve"> Allocation</w:t>
      </w:r>
      <w:r>
        <w:rPr>
          <w:rFonts w:ascii="Arial" w:hAnsi="Arial" w:cs="Arial"/>
          <w:b/>
          <w:color w:val="000000"/>
        </w:rPr>
        <w:t xml:space="preserve"> – </w:t>
      </w:r>
      <w:r w:rsidRPr="003B7720">
        <w:rPr>
          <w:rFonts w:ascii="Arial" w:hAnsi="Arial" w:cs="Arial"/>
          <w:b/>
          <w:i/>
          <w:iCs/>
          <w:color w:val="000000"/>
          <w:highlight w:val="lightGray"/>
          <w:u w:val="single"/>
        </w:rPr>
        <w:t>Board Action Item</w:t>
      </w:r>
    </w:p>
    <w:p w14:paraId="1E1C08AA" w14:textId="77777777" w:rsidR="000623D3" w:rsidRPr="006733A2" w:rsidRDefault="000623D3" w:rsidP="000623D3">
      <w:pPr>
        <w:pStyle w:val="ListParagraph"/>
        <w:ind w:left="990"/>
        <w:rPr>
          <w:rFonts w:ascii="Arial" w:hAnsi="Arial" w:cs="Arial"/>
          <w:b/>
          <w:bCs/>
          <w:u w:val="single"/>
        </w:rPr>
      </w:pPr>
    </w:p>
    <w:p w14:paraId="348533CE" w14:textId="77777777" w:rsidR="000623D3" w:rsidRPr="006733A2" w:rsidRDefault="000623D3" w:rsidP="000623D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733A2">
        <w:rPr>
          <w:rFonts w:ascii="Arial" w:hAnsi="Arial" w:cs="Arial"/>
          <w:b/>
          <w:color w:val="000000"/>
        </w:rPr>
        <w:t>Old Business</w:t>
      </w:r>
    </w:p>
    <w:p w14:paraId="75213BB3" w14:textId="77777777" w:rsidR="000623D3" w:rsidRPr="006733A2" w:rsidRDefault="000623D3" w:rsidP="000623D3">
      <w:pPr>
        <w:pStyle w:val="ListParagraph"/>
        <w:rPr>
          <w:rFonts w:ascii="Arial" w:hAnsi="Arial" w:cs="Arial"/>
          <w:color w:val="000000"/>
        </w:rPr>
      </w:pPr>
    </w:p>
    <w:p w14:paraId="16FC4860" w14:textId="77777777" w:rsidR="000623D3" w:rsidRPr="006733A2" w:rsidRDefault="000623D3" w:rsidP="000623D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6733A2">
        <w:rPr>
          <w:rFonts w:ascii="Arial" w:hAnsi="Arial" w:cs="Arial"/>
          <w:b/>
          <w:bCs/>
          <w:color w:val="000000"/>
        </w:rPr>
        <w:t xml:space="preserve">Executive Board Reports: </w:t>
      </w:r>
    </w:p>
    <w:p w14:paraId="67715893" w14:textId="77777777" w:rsidR="000623D3" w:rsidRPr="006733A2" w:rsidRDefault="000623D3" w:rsidP="000623D3">
      <w:pPr>
        <w:widowControl w:val="0"/>
        <w:autoSpaceDE w:val="0"/>
        <w:autoSpaceDN w:val="0"/>
        <w:adjustRightInd w:val="0"/>
        <w:ind w:left="540"/>
        <w:rPr>
          <w:rFonts w:ascii="Arial" w:hAnsi="Arial" w:cs="Arial"/>
          <w:b/>
          <w:bCs/>
          <w:color w:val="000000"/>
        </w:rPr>
      </w:pPr>
    </w:p>
    <w:p w14:paraId="025FE71B" w14:textId="77777777" w:rsidR="000623D3" w:rsidRPr="006733A2" w:rsidRDefault="000623D3" w:rsidP="000623D3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6733A2">
        <w:rPr>
          <w:rFonts w:ascii="Arial" w:hAnsi="Arial" w:cs="Arial"/>
          <w:bCs/>
          <w:color w:val="000000"/>
        </w:rPr>
        <w:t>Chairman’s Report &amp; Communication – Ken Pimlott</w:t>
      </w:r>
    </w:p>
    <w:p w14:paraId="3431B945" w14:textId="77777777" w:rsidR="000623D3" w:rsidRPr="006733A2" w:rsidRDefault="000623D3" w:rsidP="000623D3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6733A2">
        <w:rPr>
          <w:rFonts w:ascii="Arial" w:hAnsi="Arial" w:cs="Arial"/>
          <w:bCs/>
          <w:color w:val="000000"/>
        </w:rPr>
        <w:t>Vice-Chair Report –Dorothy Fine</w:t>
      </w:r>
    </w:p>
    <w:p w14:paraId="729D6A53" w14:textId="77777777" w:rsidR="000623D3" w:rsidRPr="006733A2" w:rsidRDefault="000623D3" w:rsidP="000623D3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6733A2">
        <w:rPr>
          <w:rFonts w:ascii="Arial" w:hAnsi="Arial" w:cs="Arial"/>
          <w:bCs/>
          <w:color w:val="000000"/>
        </w:rPr>
        <w:t>Secretary Report – Angel Ball</w:t>
      </w:r>
    </w:p>
    <w:p w14:paraId="1C04F654" w14:textId="77777777" w:rsidR="000623D3" w:rsidRPr="006733A2" w:rsidRDefault="000623D3" w:rsidP="000623D3">
      <w:pPr>
        <w:widowControl w:val="0"/>
        <w:autoSpaceDE w:val="0"/>
        <w:autoSpaceDN w:val="0"/>
        <w:adjustRightInd w:val="0"/>
        <w:ind w:left="990"/>
        <w:rPr>
          <w:rFonts w:ascii="Arial" w:hAnsi="Arial" w:cs="Arial"/>
          <w:bCs/>
          <w:color w:val="000000"/>
        </w:rPr>
      </w:pPr>
    </w:p>
    <w:p w14:paraId="056AB7E1" w14:textId="77777777" w:rsidR="000623D3" w:rsidRPr="006733A2" w:rsidRDefault="000623D3" w:rsidP="000623D3">
      <w:pPr>
        <w:widowControl w:val="0"/>
        <w:numPr>
          <w:ilvl w:val="2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6733A2">
        <w:rPr>
          <w:rFonts w:ascii="Arial" w:hAnsi="Arial" w:cs="Arial"/>
          <w:bCs/>
        </w:rPr>
        <w:t xml:space="preserve">Governance and New Council Formation </w:t>
      </w:r>
    </w:p>
    <w:p w14:paraId="6A1CF187" w14:textId="77777777" w:rsidR="000623D3" w:rsidRPr="006733A2" w:rsidRDefault="000623D3" w:rsidP="000623D3">
      <w:pPr>
        <w:widowControl w:val="0"/>
        <w:autoSpaceDE w:val="0"/>
        <w:autoSpaceDN w:val="0"/>
        <w:adjustRightInd w:val="0"/>
        <w:ind w:left="900"/>
        <w:rPr>
          <w:rFonts w:ascii="Arial" w:hAnsi="Arial" w:cs="Arial"/>
        </w:rPr>
      </w:pPr>
      <w:r w:rsidRPr="006733A2">
        <w:rPr>
          <w:rFonts w:ascii="Arial" w:hAnsi="Arial" w:cs="Arial"/>
          <w:bCs/>
        </w:rPr>
        <w:t xml:space="preserve"> </w:t>
      </w:r>
    </w:p>
    <w:p w14:paraId="736AAA1F" w14:textId="77777777" w:rsidR="000623D3" w:rsidRDefault="000623D3" w:rsidP="000623D3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6733A2">
        <w:rPr>
          <w:rFonts w:ascii="Arial" w:hAnsi="Arial" w:cs="Arial"/>
          <w:bCs/>
        </w:rPr>
        <w:t xml:space="preserve">Treasurers Report: Janet Barentson </w:t>
      </w:r>
    </w:p>
    <w:p w14:paraId="2F40B3FD" w14:textId="77777777" w:rsidR="006733A2" w:rsidRPr="006733A2" w:rsidRDefault="006733A2" w:rsidP="006733A2">
      <w:pPr>
        <w:widowControl w:val="0"/>
        <w:autoSpaceDE w:val="0"/>
        <w:autoSpaceDN w:val="0"/>
        <w:adjustRightInd w:val="0"/>
        <w:ind w:left="990"/>
        <w:rPr>
          <w:rFonts w:ascii="Arial" w:hAnsi="Arial" w:cs="Arial"/>
          <w:bCs/>
        </w:rPr>
      </w:pPr>
    </w:p>
    <w:p w14:paraId="5E0D5E8C" w14:textId="13B85F8B" w:rsidR="000623D3" w:rsidRPr="006733A2" w:rsidRDefault="000623D3" w:rsidP="000623D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/>
          <w:i/>
          <w:color w:val="000000"/>
          <w:u w:val="single"/>
        </w:rPr>
      </w:pPr>
      <w:r w:rsidRPr="006733A2">
        <w:rPr>
          <w:rFonts w:ascii="Arial" w:hAnsi="Arial" w:cs="Arial"/>
          <w:b/>
        </w:rPr>
        <w:t xml:space="preserve">Treasurer Report </w:t>
      </w:r>
      <w:r w:rsidR="00294903">
        <w:rPr>
          <w:rFonts w:ascii="Arial" w:hAnsi="Arial" w:cs="Arial"/>
          <w:b/>
        </w:rPr>
        <w:t>10</w:t>
      </w:r>
      <w:r w:rsidRPr="006733A2">
        <w:rPr>
          <w:rFonts w:ascii="Arial" w:hAnsi="Arial" w:cs="Arial"/>
          <w:b/>
        </w:rPr>
        <w:t xml:space="preserve">/31/2025 - </w:t>
      </w:r>
      <w:r w:rsidRPr="006733A2">
        <w:rPr>
          <w:rFonts w:ascii="Arial" w:hAnsi="Arial" w:cs="Arial"/>
          <w:b/>
          <w:i/>
          <w:color w:val="000000"/>
          <w:highlight w:val="lightGray"/>
          <w:u w:val="single"/>
        </w:rPr>
        <w:t>Board Action Item</w:t>
      </w:r>
    </w:p>
    <w:p w14:paraId="41F1014B" w14:textId="77777777" w:rsidR="000623D3" w:rsidRPr="006733A2" w:rsidRDefault="000623D3" w:rsidP="000623D3">
      <w:pPr>
        <w:pStyle w:val="ListParagraph"/>
        <w:widowControl w:val="0"/>
        <w:autoSpaceDE w:val="0"/>
        <w:autoSpaceDN w:val="0"/>
        <w:adjustRightInd w:val="0"/>
        <w:ind w:left="2160"/>
        <w:rPr>
          <w:rFonts w:ascii="Arial" w:hAnsi="Arial" w:cs="Arial"/>
          <w:b/>
          <w:i/>
          <w:color w:val="000000"/>
          <w:u w:val="single"/>
        </w:rPr>
      </w:pPr>
    </w:p>
    <w:p w14:paraId="55CB6B51" w14:textId="77777777" w:rsidR="000623D3" w:rsidRPr="006733A2" w:rsidRDefault="000623D3" w:rsidP="000623D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6733A2">
        <w:rPr>
          <w:rFonts w:ascii="Arial" w:hAnsi="Arial" w:cs="Arial"/>
          <w:b/>
          <w:color w:val="000000"/>
        </w:rPr>
        <w:lastRenderedPageBreak/>
        <w:t xml:space="preserve">Partners Reports: </w:t>
      </w:r>
    </w:p>
    <w:p w14:paraId="77E0F0CB" w14:textId="77777777" w:rsidR="000623D3" w:rsidRPr="006733A2" w:rsidRDefault="000623D3" w:rsidP="000623D3">
      <w:pPr>
        <w:widowControl w:val="0"/>
        <w:autoSpaceDE w:val="0"/>
        <w:autoSpaceDN w:val="0"/>
        <w:adjustRightInd w:val="0"/>
        <w:ind w:left="540"/>
        <w:rPr>
          <w:rFonts w:ascii="Arial" w:hAnsi="Arial" w:cs="Arial"/>
          <w:b/>
          <w:color w:val="000000"/>
        </w:rPr>
      </w:pPr>
    </w:p>
    <w:p w14:paraId="0FECDFFE" w14:textId="77777777" w:rsidR="006733A2" w:rsidRPr="006E5AA6" w:rsidRDefault="006733A2" w:rsidP="006733A2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6E5AA6">
        <w:rPr>
          <w:rFonts w:ascii="Arial" w:hAnsi="Arial" w:cs="Arial"/>
          <w:bCs/>
          <w:color w:val="000000"/>
        </w:rPr>
        <w:t xml:space="preserve">BLM – </w:t>
      </w:r>
      <w:r>
        <w:rPr>
          <w:rFonts w:ascii="Arial" w:hAnsi="Arial" w:cs="Arial"/>
          <w:bCs/>
          <w:color w:val="000000"/>
        </w:rPr>
        <w:t>TBA</w:t>
      </w:r>
    </w:p>
    <w:p w14:paraId="0D59DFA1" w14:textId="77777777" w:rsidR="006733A2" w:rsidRPr="006E5AA6" w:rsidRDefault="006733A2" w:rsidP="006733A2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6E5AA6">
        <w:rPr>
          <w:rFonts w:ascii="Arial" w:hAnsi="Arial" w:cs="Arial"/>
          <w:bCs/>
          <w:color w:val="000000"/>
        </w:rPr>
        <w:t>CAL FIRE –Jeff Hoag</w:t>
      </w:r>
    </w:p>
    <w:p w14:paraId="4BE4DA7C" w14:textId="77777777" w:rsidR="006733A2" w:rsidRPr="006E5AA6" w:rsidRDefault="006733A2" w:rsidP="006733A2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6E5AA6">
        <w:rPr>
          <w:rFonts w:ascii="Arial" w:hAnsi="Arial" w:cs="Arial"/>
          <w:bCs/>
          <w:color w:val="000000"/>
        </w:rPr>
        <w:t>Office of Wildfire Preparedness and Resilience –</w:t>
      </w:r>
      <w:r>
        <w:rPr>
          <w:rFonts w:ascii="Arial" w:hAnsi="Arial" w:cs="Arial"/>
          <w:bCs/>
          <w:color w:val="000000"/>
        </w:rPr>
        <w:t xml:space="preserve"> Tanya Harlow</w:t>
      </w:r>
    </w:p>
    <w:p w14:paraId="259EAD53" w14:textId="77777777" w:rsidR="006733A2" w:rsidRPr="006E5AA6" w:rsidRDefault="006733A2" w:rsidP="006733A2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6E5AA6">
        <w:rPr>
          <w:rFonts w:ascii="Arial" w:hAnsi="Arial" w:cs="Arial"/>
          <w:bCs/>
          <w:color w:val="000000"/>
        </w:rPr>
        <w:t>EDC Fire Chiefs Association – Tim Cordero</w:t>
      </w:r>
    </w:p>
    <w:p w14:paraId="536C20AB" w14:textId="77777777" w:rsidR="006733A2" w:rsidRPr="006E5AA6" w:rsidRDefault="006733A2" w:rsidP="006733A2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6E5AA6">
        <w:rPr>
          <w:rFonts w:ascii="Arial" w:hAnsi="Arial" w:cs="Arial"/>
          <w:bCs/>
          <w:color w:val="000000"/>
        </w:rPr>
        <w:t xml:space="preserve">EDC FPO Association </w:t>
      </w:r>
      <w:r>
        <w:rPr>
          <w:rFonts w:ascii="Arial" w:hAnsi="Arial" w:cs="Arial"/>
          <w:bCs/>
          <w:color w:val="000000"/>
        </w:rPr>
        <w:t>–</w:t>
      </w:r>
      <w:r w:rsidRPr="006E5AA6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Chrishana Fields</w:t>
      </w:r>
    </w:p>
    <w:p w14:paraId="762E1FF4" w14:textId="77777777" w:rsidR="006733A2" w:rsidRPr="008C508B" w:rsidRDefault="006733A2" w:rsidP="006733A2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6E5AA6">
        <w:rPr>
          <w:rFonts w:ascii="Arial" w:hAnsi="Arial" w:cs="Arial"/>
          <w:bCs/>
          <w:color w:val="000000"/>
        </w:rPr>
        <w:t xml:space="preserve">ENF – </w:t>
      </w:r>
      <w:r>
        <w:rPr>
          <w:rFonts w:ascii="Arial" w:hAnsi="Arial" w:cs="Arial"/>
          <w:bCs/>
          <w:color w:val="000000"/>
        </w:rPr>
        <w:t>Brad Stewart</w:t>
      </w:r>
    </w:p>
    <w:p w14:paraId="628CB9B1" w14:textId="77777777" w:rsidR="006733A2" w:rsidRPr="006E5AA6" w:rsidRDefault="006733A2" w:rsidP="006733A2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6E5AA6">
        <w:rPr>
          <w:rFonts w:ascii="Arial" w:hAnsi="Arial" w:cs="Arial"/>
          <w:bCs/>
          <w:color w:val="000000"/>
        </w:rPr>
        <w:t xml:space="preserve">RCD – </w:t>
      </w:r>
      <w:r>
        <w:rPr>
          <w:rFonts w:ascii="Arial" w:hAnsi="Arial" w:cs="Arial"/>
          <w:bCs/>
          <w:color w:val="000000"/>
        </w:rPr>
        <w:t>Courtney Jackson</w:t>
      </w:r>
    </w:p>
    <w:p w14:paraId="4BBCA46D" w14:textId="77777777" w:rsidR="006733A2" w:rsidRPr="006E5AA6" w:rsidRDefault="006733A2" w:rsidP="006733A2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6E5AA6">
        <w:rPr>
          <w:rFonts w:ascii="Arial" w:hAnsi="Arial" w:cs="Arial"/>
          <w:bCs/>
          <w:color w:val="000000"/>
        </w:rPr>
        <w:t>SMUD – Eric Brown</w:t>
      </w:r>
    </w:p>
    <w:p w14:paraId="1EFCBD5F" w14:textId="77777777" w:rsidR="006733A2" w:rsidRPr="006E5AA6" w:rsidRDefault="006733A2" w:rsidP="006733A2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6E5AA6">
        <w:rPr>
          <w:rFonts w:ascii="Arial" w:hAnsi="Arial" w:cs="Arial"/>
          <w:bCs/>
          <w:color w:val="000000"/>
        </w:rPr>
        <w:t>PG&amp;E – Mike Webb</w:t>
      </w:r>
    </w:p>
    <w:p w14:paraId="60F99BD5" w14:textId="77777777" w:rsidR="006733A2" w:rsidRPr="006E5AA6" w:rsidRDefault="006733A2" w:rsidP="006733A2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E5AA6">
        <w:rPr>
          <w:rFonts w:ascii="Arial" w:hAnsi="Arial" w:cs="Arial"/>
          <w:bCs/>
          <w:color w:val="000000"/>
        </w:rPr>
        <w:t>EDSO –Lt Morton</w:t>
      </w:r>
    </w:p>
    <w:p w14:paraId="62DC2EAA" w14:textId="77777777" w:rsidR="006733A2" w:rsidRPr="006E5AA6" w:rsidRDefault="006733A2" w:rsidP="006733A2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E5AA6">
        <w:rPr>
          <w:rFonts w:ascii="Arial" w:hAnsi="Arial" w:cs="Arial"/>
          <w:bCs/>
          <w:color w:val="000000"/>
        </w:rPr>
        <w:t xml:space="preserve">BOR – </w:t>
      </w:r>
      <w:r>
        <w:rPr>
          <w:rFonts w:ascii="Arial" w:hAnsi="Arial" w:cs="Arial"/>
          <w:bCs/>
          <w:color w:val="000000"/>
        </w:rPr>
        <w:t>Zarela Guerrero</w:t>
      </w:r>
    </w:p>
    <w:p w14:paraId="5A472FD2" w14:textId="77777777" w:rsidR="000623D3" w:rsidRPr="006733A2" w:rsidRDefault="000623D3" w:rsidP="000623D3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78026919" w14:textId="77777777" w:rsidR="000623D3" w:rsidRPr="006733A2" w:rsidRDefault="000623D3" w:rsidP="000623D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6733A2">
        <w:rPr>
          <w:rFonts w:ascii="Arial" w:hAnsi="Arial" w:cs="Arial"/>
          <w:b/>
          <w:color w:val="000000"/>
        </w:rPr>
        <w:t>Program Reports:</w:t>
      </w:r>
    </w:p>
    <w:p w14:paraId="0F86CDCF" w14:textId="77777777" w:rsidR="000623D3" w:rsidRPr="006733A2" w:rsidRDefault="000623D3" w:rsidP="000623D3">
      <w:pPr>
        <w:widowControl w:val="0"/>
        <w:autoSpaceDE w:val="0"/>
        <w:autoSpaceDN w:val="0"/>
        <w:adjustRightInd w:val="0"/>
        <w:ind w:left="540"/>
        <w:rPr>
          <w:rFonts w:ascii="Arial" w:hAnsi="Arial" w:cs="Arial"/>
          <w:b/>
          <w:bCs/>
          <w:color w:val="000000"/>
        </w:rPr>
      </w:pPr>
    </w:p>
    <w:p w14:paraId="41923D10" w14:textId="77777777" w:rsidR="000623D3" w:rsidRPr="006733A2" w:rsidRDefault="000623D3" w:rsidP="000623D3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6733A2">
        <w:rPr>
          <w:rFonts w:ascii="Arial" w:hAnsi="Arial" w:cs="Arial"/>
          <w:bCs/>
        </w:rPr>
        <w:t>Grants &amp; Funding/Grants Committee– Tamara Johnston</w:t>
      </w:r>
    </w:p>
    <w:p w14:paraId="223D77DD" w14:textId="77777777" w:rsidR="000623D3" w:rsidRPr="006733A2" w:rsidRDefault="000623D3" w:rsidP="000623D3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6733A2">
        <w:rPr>
          <w:rFonts w:ascii="Arial" w:hAnsi="Arial" w:cs="Arial"/>
          <w:bCs/>
          <w:color w:val="000000"/>
        </w:rPr>
        <w:t>Assistance Programs – Jessica Isabel</w:t>
      </w:r>
    </w:p>
    <w:p w14:paraId="2B2C2617" w14:textId="77777777" w:rsidR="000623D3" w:rsidRDefault="000623D3" w:rsidP="00F45469">
      <w:pPr>
        <w:widowControl w:val="0"/>
        <w:numPr>
          <w:ilvl w:val="2"/>
          <w:numId w:val="4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6733A2">
        <w:rPr>
          <w:rFonts w:ascii="Arial" w:hAnsi="Arial" w:cs="Arial"/>
          <w:bCs/>
          <w:color w:val="000000"/>
        </w:rPr>
        <w:t xml:space="preserve">Chipping </w:t>
      </w:r>
    </w:p>
    <w:p w14:paraId="57BDFACC" w14:textId="77777777" w:rsidR="000623D3" w:rsidRDefault="000623D3" w:rsidP="00F45469">
      <w:pPr>
        <w:widowControl w:val="0"/>
        <w:numPr>
          <w:ilvl w:val="2"/>
          <w:numId w:val="4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6733A2">
        <w:rPr>
          <w:rFonts w:ascii="Arial" w:hAnsi="Arial" w:cs="Arial"/>
          <w:bCs/>
          <w:color w:val="000000"/>
        </w:rPr>
        <w:t xml:space="preserve">Defensible Space Services for Seniors, </w:t>
      </w:r>
      <w:proofErr w:type="spellStart"/>
      <w:r w:rsidRPr="006733A2">
        <w:rPr>
          <w:rFonts w:ascii="Arial" w:hAnsi="Arial" w:cs="Arial"/>
          <w:bCs/>
          <w:color w:val="000000"/>
        </w:rPr>
        <w:t>etc</w:t>
      </w:r>
      <w:proofErr w:type="spellEnd"/>
      <w:r w:rsidRPr="006733A2">
        <w:rPr>
          <w:rFonts w:ascii="Arial" w:hAnsi="Arial" w:cs="Arial"/>
          <w:bCs/>
          <w:color w:val="000000"/>
        </w:rPr>
        <w:t xml:space="preserve"> </w:t>
      </w:r>
    </w:p>
    <w:p w14:paraId="2E4B5806" w14:textId="77777777" w:rsidR="000623D3" w:rsidRDefault="000623D3" w:rsidP="00F45469">
      <w:pPr>
        <w:widowControl w:val="0"/>
        <w:numPr>
          <w:ilvl w:val="2"/>
          <w:numId w:val="4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6733A2">
        <w:rPr>
          <w:rFonts w:ascii="Arial" w:hAnsi="Arial" w:cs="Arial"/>
          <w:bCs/>
          <w:color w:val="000000"/>
        </w:rPr>
        <w:t xml:space="preserve">Hazard Tree Removal </w:t>
      </w:r>
    </w:p>
    <w:p w14:paraId="4A95B330" w14:textId="77777777" w:rsidR="006733A2" w:rsidRPr="006733A2" w:rsidRDefault="006733A2" w:rsidP="0021554B">
      <w:pPr>
        <w:widowControl w:val="0"/>
        <w:autoSpaceDE w:val="0"/>
        <w:autoSpaceDN w:val="0"/>
        <w:adjustRightInd w:val="0"/>
        <w:ind w:left="2700"/>
        <w:rPr>
          <w:rFonts w:ascii="Arial" w:hAnsi="Arial" w:cs="Arial"/>
          <w:bCs/>
          <w:color w:val="000000"/>
        </w:rPr>
      </w:pPr>
    </w:p>
    <w:p w14:paraId="1B7CB7F2" w14:textId="77777777" w:rsidR="000623D3" w:rsidRPr="006733A2" w:rsidRDefault="000623D3" w:rsidP="000623D3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6733A2">
        <w:rPr>
          <w:rFonts w:ascii="Arial" w:hAnsi="Arial" w:cs="Arial"/>
        </w:rPr>
        <w:t>Training Committee – Elizabeth Standeven</w:t>
      </w:r>
    </w:p>
    <w:p w14:paraId="1AA9899F" w14:textId="77777777" w:rsidR="000623D3" w:rsidRPr="006733A2" w:rsidRDefault="000623D3" w:rsidP="000623D3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6733A2">
        <w:rPr>
          <w:rFonts w:ascii="Arial" w:hAnsi="Arial" w:cs="Arial"/>
          <w:bCs/>
        </w:rPr>
        <w:t>Outreach &amp; Education –</w:t>
      </w:r>
      <w:r w:rsidRPr="006733A2">
        <w:rPr>
          <w:rFonts w:ascii="Arial" w:hAnsi="Arial" w:cs="Arial"/>
          <w:bCs/>
          <w:color w:val="000000" w:themeColor="text1"/>
        </w:rPr>
        <w:t xml:space="preserve"> Dorothy Fine</w:t>
      </w:r>
    </w:p>
    <w:p w14:paraId="75114FE8" w14:textId="77777777" w:rsidR="000623D3" w:rsidRPr="006733A2" w:rsidRDefault="000623D3" w:rsidP="000623D3">
      <w:pPr>
        <w:widowControl w:val="0"/>
        <w:autoSpaceDE w:val="0"/>
        <w:autoSpaceDN w:val="0"/>
        <w:adjustRightInd w:val="0"/>
        <w:ind w:left="990"/>
        <w:rPr>
          <w:rFonts w:ascii="Arial" w:hAnsi="Arial" w:cs="Arial"/>
        </w:rPr>
      </w:pPr>
    </w:p>
    <w:p w14:paraId="34336B7F" w14:textId="77777777" w:rsidR="000623D3" w:rsidRPr="006733A2" w:rsidRDefault="000623D3" w:rsidP="000623D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6733A2">
        <w:rPr>
          <w:rFonts w:ascii="Arial" w:hAnsi="Arial" w:cs="Arial"/>
          <w:b/>
          <w:bCs/>
          <w:color w:val="000000"/>
        </w:rPr>
        <w:t>Community Council Reports</w:t>
      </w:r>
    </w:p>
    <w:p w14:paraId="33AFB67D" w14:textId="77777777" w:rsidR="000623D3" w:rsidRPr="006733A2" w:rsidRDefault="000623D3" w:rsidP="000623D3">
      <w:pPr>
        <w:widowControl w:val="0"/>
        <w:autoSpaceDE w:val="0"/>
        <w:autoSpaceDN w:val="0"/>
        <w:rPr>
          <w:rFonts w:ascii="Arial" w:hAnsi="Arial" w:cs="Arial"/>
          <w:color w:val="000000"/>
        </w:rPr>
      </w:pPr>
    </w:p>
    <w:p w14:paraId="76F89A98" w14:textId="77777777" w:rsidR="000623D3" w:rsidRPr="006733A2" w:rsidRDefault="000623D3" w:rsidP="000623D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733A2">
        <w:rPr>
          <w:rFonts w:ascii="Arial" w:hAnsi="Arial" w:cs="Arial"/>
          <w:b/>
          <w:bCs/>
          <w:color w:val="000000"/>
        </w:rPr>
        <w:t xml:space="preserve">Public Comment </w:t>
      </w:r>
      <w:r w:rsidRPr="006733A2">
        <w:rPr>
          <w:rFonts w:ascii="Arial" w:hAnsi="Arial" w:cs="Arial"/>
          <w:color w:val="000000"/>
        </w:rPr>
        <w:t>–</w:t>
      </w:r>
      <w:r w:rsidRPr="006733A2">
        <w:rPr>
          <w:rFonts w:ascii="Arial" w:hAnsi="Arial" w:cs="Arial"/>
          <w:i/>
          <w:iCs/>
          <w:color w:val="000000"/>
        </w:rPr>
        <w:t>Time limit is 3 minutes per person.</w:t>
      </w:r>
    </w:p>
    <w:p w14:paraId="3A4FBA79" w14:textId="77777777" w:rsidR="000623D3" w:rsidRPr="006733A2" w:rsidRDefault="000623D3" w:rsidP="000623D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1FB1742C" w14:textId="77777777" w:rsidR="000623D3" w:rsidRPr="006733A2" w:rsidRDefault="000623D3" w:rsidP="000623D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733A2">
        <w:rPr>
          <w:rFonts w:ascii="Arial" w:hAnsi="Arial" w:cs="Arial"/>
          <w:b/>
          <w:bCs/>
        </w:rPr>
        <w:t>Good of the Order</w:t>
      </w:r>
    </w:p>
    <w:p w14:paraId="75C28902" w14:textId="77777777" w:rsidR="000623D3" w:rsidRPr="006733A2" w:rsidRDefault="000623D3" w:rsidP="000623D3">
      <w:pPr>
        <w:pStyle w:val="ListParagraph"/>
        <w:rPr>
          <w:rFonts w:ascii="Arial" w:hAnsi="Arial" w:cs="Arial"/>
          <w:b/>
          <w:bCs/>
        </w:rPr>
      </w:pPr>
    </w:p>
    <w:p w14:paraId="3305493B" w14:textId="4D561F92" w:rsidR="00AE560D" w:rsidRPr="00AE560D" w:rsidRDefault="000623D3" w:rsidP="00AE560D">
      <w:pPr>
        <w:rPr>
          <w:rFonts w:ascii="Arial" w:eastAsia="Times New Roman" w:hAnsi="Arial" w:cs="Arial"/>
          <w:color w:val="000000"/>
        </w:rPr>
      </w:pPr>
      <w:r w:rsidRPr="00AE560D">
        <w:rPr>
          <w:rFonts w:ascii="Arial" w:hAnsi="Arial" w:cs="Arial"/>
        </w:rPr>
        <w:t xml:space="preserve">A </w:t>
      </w:r>
      <w:r w:rsidRPr="00AE560D">
        <w:rPr>
          <w:rFonts w:ascii="Arial" w:hAnsi="Arial" w:cs="Arial"/>
          <w:b/>
          <w:bCs/>
        </w:rPr>
        <w:t>Brown Bag Session</w:t>
      </w:r>
      <w:r w:rsidRPr="00AE560D">
        <w:rPr>
          <w:rFonts w:ascii="Arial" w:hAnsi="Arial" w:cs="Arial"/>
        </w:rPr>
        <w:t xml:space="preserve"> will be held at 12:30 </w:t>
      </w:r>
      <w:r w:rsidR="003B7720" w:rsidRPr="00AE560D">
        <w:rPr>
          <w:rFonts w:ascii="Arial" w:hAnsi="Arial" w:cs="Arial"/>
        </w:rPr>
        <w:t>or 30 minutes after</w:t>
      </w:r>
      <w:r w:rsidRPr="00AE560D">
        <w:rPr>
          <w:rFonts w:ascii="Arial" w:hAnsi="Arial" w:cs="Arial"/>
        </w:rPr>
        <w:t xml:space="preserve"> the meeting</w:t>
      </w:r>
      <w:r w:rsidR="006733A2" w:rsidRPr="00AE560D">
        <w:rPr>
          <w:rFonts w:ascii="Arial" w:hAnsi="Arial" w:cs="Arial"/>
        </w:rPr>
        <w:t xml:space="preserve"> if it ends early. The topic will be </w:t>
      </w:r>
      <w:r w:rsidR="00AE560D" w:rsidRPr="00AE560D">
        <w:rPr>
          <w:rFonts w:ascii="Arial" w:eastAsia="Times New Roman" w:hAnsi="Arial" w:cs="Arial"/>
          <w:color w:val="000000"/>
        </w:rPr>
        <w:t>Home Assessments Q&amp;A, Presented by Elizabeth Standeven Training Committee. An open discussion for all to better understand the process and share experiences. </w:t>
      </w:r>
    </w:p>
    <w:p w14:paraId="1C131DB1" w14:textId="77777777" w:rsidR="006564DF" w:rsidRDefault="006564DF" w:rsidP="006564DF">
      <w:pPr>
        <w:widowControl w:val="0"/>
        <w:autoSpaceDE w:val="0"/>
        <w:autoSpaceDN w:val="0"/>
        <w:adjustRightInd w:val="0"/>
        <w:ind w:left="990"/>
        <w:rPr>
          <w:rFonts w:ascii="Arial" w:hAnsi="Arial" w:cs="Arial"/>
        </w:rPr>
      </w:pPr>
    </w:p>
    <w:p w14:paraId="2B147E24" w14:textId="6DB17844" w:rsidR="006564DF" w:rsidRDefault="006564DF" w:rsidP="006733A2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="003B7720">
        <w:rPr>
          <w:rFonts w:ascii="Arial" w:hAnsi="Arial" w:cs="Arial"/>
        </w:rPr>
        <w:t xml:space="preserve"> business </w:t>
      </w:r>
      <w:r>
        <w:rPr>
          <w:rFonts w:ascii="Arial" w:hAnsi="Arial" w:cs="Arial"/>
        </w:rPr>
        <w:t>meeting in December. Enjoy the holidays!</w:t>
      </w:r>
    </w:p>
    <w:p w14:paraId="3AC123D5" w14:textId="77777777" w:rsidR="003B7720" w:rsidRDefault="003B7720" w:rsidP="003B7720">
      <w:pPr>
        <w:pStyle w:val="ListParagraph"/>
        <w:rPr>
          <w:rFonts w:ascii="Arial" w:hAnsi="Arial" w:cs="Arial"/>
        </w:rPr>
      </w:pPr>
    </w:p>
    <w:p w14:paraId="0F1BDB85" w14:textId="48ECD5D0" w:rsidR="003B7720" w:rsidRPr="006733A2" w:rsidRDefault="003B7720" w:rsidP="003B7720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Holiday Party – December 17</w:t>
      </w:r>
      <w:r w:rsidRPr="003B772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</w:p>
    <w:p w14:paraId="329D3B51" w14:textId="77777777" w:rsidR="000623D3" w:rsidRPr="006733A2" w:rsidRDefault="000623D3" w:rsidP="000623D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4F94DEB" w14:textId="17E1A812" w:rsidR="000623D3" w:rsidRPr="006733A2" w:rsidRDefault="000623D3" w:rsidP="000623D3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6733A2">
        <w:rPr>
          <w:rFonts w:ascii="Arial" w:hAnsi="Arial" w:cs="Arial"/>
        </w:rPr>
        <w:t xml:space="preserve">Next EDCFSC Board Meeting – </w:t>
      </w:r>
      <w:r w:rsidR="006733A2">
        <w:rPr>
          <w:rFonts w:ascii="Arial" w:hAnsi="Arial" w:cs="Arial"/>
        </w:rPr>
        <w:t>January 21</w:t>
      </w:r>
      <w:r w:rsidRPr="006733A2">
        <w:rPr>
          <w:rFonts w:ascii="Arial" w:hAnsi="Arial" w:cs="Arial"/>
        </w:rPr>
        <w:t>, 202</w:t>
      </w:r>
      <w:r w:rsidR="006733A2">
        <w:rPr>
          <w:rFonts w:ascii="Arial" w:hAnsi="Arial" w:cs="Arial"/>
        </w:rPr>
        <w:t>6</w:t>
      </w:r>
    </w:p>
    <w:p w14:paraId="7B2F12C0" w14:textId="77777777" w:rsidR="000623D3" w:rsidRPr="006733A2" w:rsidRDefault="000623D3" w:rsidP="000623D3">
      <w:pPr>
        <w:pStyle w:val="elementtoproof"/>
        <w:rPr>
          <w:rFonts w:ascii="Arial" w:hAnsi="Arial" w:cs="Arial"/>
        </w:rPr>
      </w:pPr>
    </w:p>
    <w:p w14:paraId="57EF3C8B" w14:textId="77777777" w:rsidR="000623D3" w:rsidRPr="006733A2" w:rsidRDefault="000623D3" w:rsidP="000623D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6733A2">
        <w:rPr>
          <w:rFonts w:ascii="Arial" w:hAnsi="Arial" w:cs="Arial"/>
          <w:b/>
          <w:bCs/>
        </w:rPr>
        <w:t>Adjourn</w:t>
      </w:r>
    </w:p>
    <w:p w14:paraId="40442EE5" w14:textId="77777777" w:rsidR="00E5273D" w:rsidRPr="006F5C52" w:rsidRDefault="00E5273D" w:rsidP="000623D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E5273D" w:rsidRPr="006F5C52" w:rsidSect="005A56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1AE3" w14:textId="77777777" w:rsidR="0023789C" w:rsidRDefault="0023789C" w:rsidP="00972E03">
      <w:r>
        <w:separator/>
      </w:r>
    </w:p>
  </w:endnote>
  <w:endnote w:type="continuationSeparator" w:id="0">
    <w:p w14:paraId="4BD4BE8D" w14:textId="77777777" w:rsidR="0023789C" w:rsidRDefault="0023789C" w:rsidP="0097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0133" w14:textId="77777777" w:rsidR="000623D3" w:rsidRDefault="000623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F64F" w14:textId="77777777" w:rsidR="000623D3" w:rsidRDefault="000623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1EA7" w14:textId="77777777" w:rsidR="000623D3" w:rsidRDefault="000623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DB642" w14:textId="77777777" w:rsidR="0023789C" w:rsidRDefault="0023789C" w:rsidP="00972E03">
      <w:r>
        <w:separator/>
      </w:r>
    </w:p>
  </w:footnote>
  <w:footnote w:type="continuationSeparator" w:id="0">
    <w:p w14:paraId="7B24FF45" w14:textId="77777777" w:rsidR="0023789C" w:rsidRDefault="0023789C" w:rsidP="0097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63F8" w14:textId="77777777" w:rsidR="000623D3" w:rsidRDefault="000623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D5BAA" w14:textId="62F428DE" w:rsidR="000623D3" w:rsidRDefault="000623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353F" w14:textId="77777777" w:rsidR="000623D3" w:rsidRDefault="00062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538"/>
    <w:multiLevelType w:val="hybridMultilevel"/>
    <w:tmpl w:val="7632BC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AC7C86"/>
    <w:multiLevelType w:val="multilevel"/>
    <w:tmpl w:val="5358D4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8064A2" w:themeColor="accent4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211729AB"/>
    <w:multiLevelType w:val="hybridMultilevel"/>
    <w:tmpl w:val="5A2CC5DE"/>
    <w:lvl w:ilvl="0" w:tplc="7D5474FE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EC37785"/>
    <w:multiLevelType w:val="hybridMultilevel"/>
    <w:tmpl w:val="F786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428C9"/>
    <w:multiLevelType w:val="hybridMultilevel"/>
    <w:tmpl w:val="1078517C"/>
    <w:lvl w:ilvl="0" w:tplc="E0E2F06A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A4027028">
      <w:start w:val="1"/>
      <w:numFmt w:val="lowerLetter"/>
      <w:lvlText w:val="%2."/>
      <w:lvlJc w:val="left"/>
      <w:pPr>
        <w:ind w:left="99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5ECB"/>
    <w:multiLevelType w:val="hybridMultilevel"/>
    <w:tmpl w:val="2A7ADCB6"/>
    <w:lvl w:ilvl="0" w:tplc="9146D368">
      <w:start w:val="1"/>
      <w:numFmt w:val="decimal"/>
      <w:lvlText w:val="%1."/>
      <w:lvlJc w:val="left"/>
      <w:pPr>
        <w:ind w:left="778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1" w:tplc="D95E6D14">
      <w:start w:val="1"/>
      <w:numFmt w:val="lowerLetter"/>
      <w:lvlText w:val="%2)"/>
      <w:lvlJc w:val="left"/>
      <w:pPr>
        <w:ind w:left="1408" w:hanging="360"/>
      </w:pPr>
      <w:rPr>
        <w:rFonts w:ascii="Arial" w:hAnsi="Arial" w:cs="Arial" w:hint="default"/>
        <w:color w:val="auto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num w:numId="1" w16cid:durableId="1960140300">
    <w:abstractNumId w:val="5"/>
  </w:num>
  <w:num w:numId="2" w16cid:durableId="121701315">
    <w:abstractNumId w:val="1"/>
  </w:num>
  <w:num w:numId="3" w16cid:durableId="1934315706">
    <w:abstractNumId w:val="3"/>
  </w:num>
  <w:num w:numId="4" w16cid:durableId="1915620990">
    <w:abstractNumId w:val="4"/>
  </w:num>
  <w:num w:numId="5" w16cid:durableId="1642148953">
    <w:abstractNumId w:val="0"/>
  </w:num>
  <w:num w:numId="6" w16cid:durableId="1297759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CA"/>
    <w:rsid w:val="00001E01"/>
    <w:rsid w:val="00015DC5"/>
    <w:rsid w:val="00031B3E"/>
    <w:rsid w:val="000371C7"/>
    <w:rsid w:val="00050E24"/>
    <w:rsid w:val="000623D3"/>
    <w:rsid w:val="00076D88"/>
    <w:rsid w:val="000B1FBA"/>
    <w:rsid w:val="00142524"/>
    <w:rsid w:val="0016048C"/>
    <w:rsid w:val="00160907"/>
    <w:rsid w:val="00184F3F"/>
    <w:rsid w:val="001A51DE"/>
    <w:rsid w:val="001C0B38"/>
    <w:rsid w:val="0021554B"/>
    <w:rsid w:val="0023789C"/>
    <w:rsid w:val="00265963"/>
    <w:rsid w:val="00294903"/>
    <w:rsid w:val="002A3DB5"/>
    <w:rsid w:val="002B6DC8"/>
    <w:rsid w:val="002C0621"/>
    <w:rsid w:val="002C3795"/>
    <w:rsid w:val="002D536E"/>
    <w:rsid w:val="002E208E"/>
    <w:rsid w:val="003224FD"/>
    <w:rsid w:val="0033245E"/>
    <w:rsid w:val="003B7720"/>
    <w:rsid w:val="003C400C"/>
    <w:rsid w:val="003D4A33"/>
    <w:rsid w:val="003F2399"/>
    <w:rsid w:val="004033F6"/>
    <w:rsid w:val="00421B5E"/>
    <w:rsid w:val="004437CA"/>
    <w:rsid w:val="004771B6"/>
    <w:rsid w:val="00492D15"/>
    <w:rsid w:val="0049413C"/>
    <w:rsid w:val="004A21EE"/>
    <w:rsid w:val="004F0D34"/>
    <w:rsid w:val="0050052F"/>
    <w:rsid w:val="00514EFE"/>
    <w:rsid w:val="00561D45"/>
    <w:rsid w:val="00580325"/>
    <w:rsid w:val="005A56F3"/>
    <w:rsid w:val="005B5501"/>
    <w:rsid w:val="005B5F60"/>
    <w:rsid w:val="005B7250"/>
    <w:rsid w:val="00612FB2"/>
    <w:rsid w:val="006564DF"/>
    <w:rsid w:val="006579E9"/>
    <w:rsid w:val="00664CA0"/>
    <w:rsid w:val="006733A2"/>
    <w:rsid w:val="00693253"/>
    <w:rsid w:val="006E4E73"/>
    <w:rsid w:val="006F5C52"/>
    <w:rsid w:val="00702100"/>
    <w:rsid w:val="00716694"/>
    <w:rsid w:val="00720D70"/>
    <w:rsid w:val="007A12BA"/>
    <w:rsid w:val="007A330D"/>
    <w:rsid w:val="007E24D0"/>
    <w:rsid w:val="00842D58"/>
    <w:rsid w:val="00846913"/>
    <w:rsid w:val="008554D3"/>
    <w:rsid w:val="008839DA"/>
    <w:rsid w:val="00911C9B"/>
    <w:rsid w:val="00942D1B"/>
    <w:rsid w:val="00954F76"/>
    <w:rsid w:val="00961B0D"/>
    <w:rsid w:val="00972E03"/>
    <w:rsid w:val="009F0C4B"/>
    <w:rsid w:val="00A700CF"/>
    <w:rsid w:val="00A75C72"/>
    <w:rsid w:val="00A979EA"/>
    <w:rsid w:val="00AE560D"/>
    <w:rsid w:val="00B10405"/>
    <w:rsid w:val="00B37892"/>
    <w:rsid w:val="00BB29CD"/>
    <w:rsid w:val="00BB7436"/>
    <w:rsid w:val="00C0735C"/>
    <w:rsid w:val="00C1236E"/>
    <w:rsid w:val="00C17913"/>
    <w:rsid w:val="00C47BAC"/>
    <w:rsid w:val="00C76298"/>
    <w:rsid w:val="00C81295"/>
    <w:rsid w:val="00C84E3B"/>
    <w:rsid w:val="00C863FC"/>
    <w:rsid w:val="00D272FD"/>
    <w:rsid w:val="00D33610"/>
    <w:rsid w:val="00DC1CA0"/>
    <w:rsid w:val="00DC230F"/>
    <w:rsid w:val="00DF70E0"/>
    <w:rsid w:val="00E100A1"/>
    <w:rsid w:val="00E20614"/>
    <w:rsid w:val="00E5273D"/>
    <w:rsid w:val="00ED6C7B"/>
    <w:rsid w:val="00EE225C"/>
    <w:rsid w:val="00F45469"/>
    <w:rsid w:val="00F7562E"/>
    <w:rsid w:val="00F75B30"/>
    <w:rsid w:val="00FD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2D6DD"/>
  <w15:docId w15:val="{EAEC1BD5-B64A-49B2-9167-E0959270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E03"/>
  </w:style>
  <w:style w:type="paragraph" w:styleId="Footer">
    <w:name w:val="footer"/>
    <w:basedOn w:val="Normal"/>
    <w:link w:val="FooterChar"/>
    <w:uiPriority w:val="99"/>
    <w:unhideWhenUsed/>
    <w:rsid w:val="00972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E03"/>
  </w:style>
  <w:style w:type="paragraph" w:styleId="BalloonText">
    <w:name w:val="Balloon Text"/>
    <w:basedOn w:val="Normal"/>
    <w:link w:val="BalloonTextChar"/>
    <w:uiPriority w:val="99"/>
    <w:semiHidden/>
    <w:unhideWhenUsed/>
    <w:rsid w:val="006F5C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C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04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4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3610"/>
    <w:pPr>
      <w:ind w:left="720"/>
      <w:contextualSpacing/>
    </w:pPr>
  </w:style>
  <w:style w:type="paragraph" w:customStyle="1" w:styleId="elementtoproof">
    <w:name w:val="elementtoproof"/>
    <w:basedOn w:val="Normal"/>
    <w:rsid w:val="000623D3"/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lerk@edcfiresaf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edcfiresafe.org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(FIRE%20SAFE)%20EL%20DORADO%20COUNTY%20FIRE%20SAFE%20COUNCIL\Forms\EDCFSC%20Letterhead%20and%20Logo\EDCFS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00D3A-EFBE-40EE-8F59-AE910884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EDCFSC Letterhead</Template>
  <TotalTime>1</TotalTime>
  <Pages>2</Pages>
  <Words>297</Words>
  <Characters>1588</Characters>
  <Application>Microsoft Office Word</Application>
  <DocSecurity>0</DocSecurity>
  <Lines>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EDCFSC Clerk</dc:creator>
  <cp:lastModifiedBy>Carri Lueck</cp:lastModifiedBy>
  <cp:revision>3</cp:revision>
  <cp:lastPrinted>2015-04-05T23:14:00Z</cp:lastPrinted>
  <dcterms:created xsi:type="dcterms:W3CDTF">2025-11-14T17:07:00Z</dcterms:created>
  <dcterms:modified xsi:type="dcterms:W3CDTF">2025-11-14T17:07:00Z</dcterms:modified>
</cp:coreProperties>
</file>